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ntuurtabel"/>
        <w:tblpPr w:leftFromText="141" w:rightFromText="141" w:vertAnchor="text" w:horzAnchor="margin" w:tblpY="-374"/>
        <w:tblW w:w="95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235"/>
        <w:gridCol w:w="720"/>
        <w:gridCol w:w="636"/>
        <w:gridCol w:w="2899"/>
      </w:tblGrid>
      <w:tr w:rsidR="00862BE2" w:rsidRPr="00C92660" w:rsidTr="00665534">
        <w:trPr>
          <w:trHeight w:val="347"/>
        </w:trPr>
        <w:tc>
          <w:tcPr>
            <w:tcW w:w="2093" w:type="dxa"/>
            <w:vAlign w:val="center"/>
          </w:tcPr>
          <w:p w:rsidR="00280D29" w:rsidRPr="00C92660" w:rsidRDefault="00254C62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Tööobjekt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 w:val="restart"/>
            <w:textDirection w:val="tbRl"/>
          </w:tcPr>
          <w:p w:rsidR="00280D29" w:rsidRPr="00C92660" w:rsidRDefault="00280D29" w:rsidP="00665534">
            <w:pPr>
              <w:ind w:left="113" w:right="113"/>
              <w:rPr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Masina tüüp</w:t>
            </w:r>
            <w:r w:rsidRPr="00C92660" w:rsidDel="00280D29">
              <w:rPr>
                <w:b/>
                <w:sz w:val="20"/>
                <w:szCs w:val="20"/>
                <w:lang w:val="et-EE"/>
              </w:rPr>
              <w:t xml:space="preserve"> </w:t>
            </w:r>
          </w:p>
          <w:p w:rsidR="00280D29" w:rsidRPr="00C92660" w:rsidRDefault="00280D29" w:rsidP="00665534">
            <w:pPr>
              <w:ind w:left="113" w:right="113"/>
              <w:rPr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(märgi ristiga)</w:t>
            </w:r>
          </w:p>
          <w:p w:rsidR="00280D29" w:rsidRPr="00C92660" w:rsidRDefault="00280D29" w:rsidP="00665534">
            <w:pPr>
              <w:ind w:left="113" w:right="113"/>
              <w:rPr>
                <w:sz w:val="20"/>
                <w:szCs w:val="20"/>
                <w:lang w:val="et-EE"/>
              </w:rPr>
            </w:pPr>
          </w:p>
          <w:p w:rsidR="00280D29" w:rsidRPr="00C92660" w:rsidRDefault="00280D29" w:rsidP="00665534">
            <w:pPr>
              <w:ind w:left="113" w:right="113"/>
              <w:rPr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For</w:t>
            </w:r>
            <w:r w:rsidR="000A2EC1" w:rsidRPr="00C92660">
              <w:rPr>
                <w:b/>
                <w:sz w:val="20"/>
                <w:szCs w:val="20"/>
                <w:lang w:val="et-EE"/>
              </w:rPr>
              <w:t>v</w:t>
            </w:r>
            <w:r w:rsidRPr="00C92660">
              <w:rPr>
                <w:b/>
                <w:sz w:val="20"/>
                <w:szCs w:val="20"/>
                <w:lang w:val="et-EE"/>
              </w:rPr>
              <w:t>arder</w:t>
            </w:r>
          </w:p>
        </w:tc>
      </w:tr>
      <w:tr w:rsidR="00862BE2" w:rsidRPr="00C92660" w:rsidTr="00665534">
        <w:trPr>
          <w:trHeight w:val="328"/>
        </w:trPr>
        <w:tc>
          <w:tcPr>
            <w:tcW w:w="2093" w:type="dxa"/>
            <w:vAlign w:val="center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Ülevaatuse kuupäev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/>
          </w:tcPr>
          <w:p w:rsidR="00280D29" w:rsidRPr="00C92660" w:rsidRDefault="00280D29" w:rsidP="00B4559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280D29" w:rsidRPr="00C92660" w:rsidDel="00280D29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Harvester</w:t>
            </w:r>
          </w:p>
        </w:tc>
      </w:tr>
      <w:tr w:rsidR="00862BE2" w:rsidRPr="00C92660" w:rsidTr="00665534">
        <w:trPr>
          <w:trHeight w:val="339"/>
        </w:trPr>
        <w:tc>
          <w:tcPr>
            <w:tcW w:w="2093" w:type="dxa"/>
            <w:vAlign w:val="center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Ülevaataja nimi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/>
          </w:tcPr>
          <w:p w:rsidR="00280D29" w:rsidRPr="00C92660" w:rsidRDefault="00280D29" w:rsidP="00B4559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Põllumajandustraktor</w:t>
            </w:r>
          </w:p>
        </w:tc>
      </w:tr>
      <w:tr w:rsidR="00862BE2" w:rsidRPr="00C92660" w:rsidTr="00665534">
        <w:trPr>
          <w:trHeight w:val="348"/>
        </w:trPr>
        <w:tc>
          <w:tcPr>
            <w:tcW w:w="2093" w:type="dxa"/>
            <w:vAlign w:val="center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Töövõtja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Ekskavaator</w:t>
            </w:r>
          </w:p>
        </w:tc>
      </w:tr>
      <w:tr w:rsidR="00862BE2" w:rsidRPr="00C92660" w:rsidTr="00665534">
        <w:trPr>
          <w:trHeight w:val="383"/>
        </w:trPr>
        <w:tc>
          <w:tcPr>
            <w:tcW w:w="2093" w:type="dxa"/>
            <w:vAlign w:val="center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Masina mark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Greider</w:t>
            </w:r>
          </w:p>
        </w:tc>
      </w:tr>
      <w:tr w:rsidR="00862BE2" w:rsidRPr="00C92660" w:rsidTr="00665534">
        <w:trPr>
          <w:trHeight w:val="517"/>
        </w:trPr>
        <w:tc>
          <w:tcPr>
            <w:tcW w:w="2093" w:type="dxa"/>
            <w:vAlign w:val="center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Tehase tähis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665534" w:rsidRPr="00C92660" w:rsidRDefault="00665534" w:rsidP="00E81230">
            <w:pPr>
              <w:rPr>
                <w:b/>
                <w:sz w:val="20"/>
                <w:szCs w:val="20"/>
                <w:lang w:val="et-EE"/>
              </w:rPr>
            </w:pPr>
          </w:p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M</w:t>
            </w:r>
            <w:r w:rsidR="00862BE2" w:rsidRPr="00C92660">
              <w:rPr>
                <w:b/>
                <w:sz w:val="20"/>
                <w:szCs w:val="20"/>
                <w:lang w:val="et-EE"/>
              </w:rPr>
              <w:t>uu…………………………</w:t>
            </w:r>
            <w:r w:rsidR="00665534" w:rsidRPr="00C92660">
              <w:rPr>
                <w:b/>
                <w:sz w:val="20"/>
                <w:szCs w:val="20"/>
                <w:lang w:val="et-EE"/>
              </w:rPr>
              <w:t>....</w:t>
            </w:r>
          </w:p>
        </w:tc>
      </w:tr>
    </w:tbl>
    <w:p w:rsidR="00F95613" w:rsidRPr="00C92660" w:rsidRDefault="00F95613" w:rsidP="00F95613">
      <w:pPr>
        <w:jc w:val="both"/>
        <w:rPr>
          <w:b/>
          <w:lang w:val="et-EE"/>
        </w:rPr>
      </w:pPr>
    </w:p>
    <w:tbl>
      <w:tblPr>
        <w:tblStyle w:val="Kontuurtabel"/>
        <w:tblW w:w="96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560"/>
        <w:gridCol w:w="680"/>
        <w:gridCol w:w="680"/>
        <w:gridCol w:w="680"/>
      </w:tblGrid>
      <w:tr w:rsidR="00296B53" w:rsidRPr="00C92660" w:rsidTr="00C92660">
        <w:trPr>
          <w:trHeight w:val="291"/>
        </w:trPr>
        <w:tc>
          <w:tcPr>
            <w:tcW w:w="7560" w:type="dxa"/>
          </w:tcPr>
          <w:p w:rsidR="00296B53" w:rsidRPr="00C92660" w:rsidRDefault="00296B53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VASTAVUS RMK KESKKONNANÕUETELE</w:t>
            </w:r>
          </w:p>
        </w:tc>
        <w:tc>
          <w:tcPr>
            <w:tcW w:w="680" w:type="dxa"/>
          </w:tcPr>
          <w:p w:rsidR="00296B53" w:rsidRPr="00C92660" w:rsidRDefault="00296B53" w:rsidP="00F95613">
            <w:pPr>
              <w:jc w:val="center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JAH</w:t>
            </w:r>
          </w:p>
        </w:tc>
        <w:tc>
          <w:tcPr>
            <w:tcW w:w="680" w:type="dxa"/>
          </w:tcPr>
          <w:p w:rsidR="00296B53" w:rsidRPr="00C92660" w:rsidRDefault="00296B53" w:rsidP="00F95613">
            <w:pPr>
              <w:jc w:val="center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EI</w:t>
            </w:r>
          </w:p>
        </w:tc>
        <w:tc>
          <w:tcPr>
            <w:tcW w:w="680" w:type="dxa"/>
          </w:tcPr>
          <w:p w:rsidR="00296B53" w:rsidRPr="00C92660" w:rsidRDefault="00296B53" w:rsidP="00F95613">
            <w:pPr>
              <w:jc w:val="center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MR</w:t>
            </w: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1 Kütused ja tankimine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5B01ED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Kütuste tankimine toimub nõuetekohaselt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5B01ED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Kütusemahutid ning nende paiknemine vastab nõuetele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5B01ED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Lekkinud kütus / määrdeained on nõuetekohaselt kokku kogutud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Jäätmed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B64AEB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T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ööobjektil </w:t>
            </w:r>
            <w:r w:rsidRPr="00C92660">
              <w:rPr>
                <w:sz w:val="20"/>
                <w:szCs w:val="20"/>
                <w:lang w:val="et-EE"/>
              </w:rPr>
              <w:t xml:space="preserve">on 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koht </w:t>
            </w:r>
            <w:r w:rsidR="00641CDE" w:rsidRPr="00C92660">
              <w:rPr>
                <w:sz w:val="20"/>
                <w:szCs w:val="20"/>
                <w:lang w:val="et-EE"/>
              </w:rPr>
              <w:t xml:space="preserve">olme- ja ohtlike 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jäätmete </w:t>
            </w:r>
            <w:r w:rsidR="00641CDE" w:rsidRPr="00C92660">
              <w:rPr>
                <w:sz w:val="20"/>
                <w:szCs w:val="20"/>
                <w:lang w:val="et-EE"/>
              </w:rPr>
              <w:t xml:space="preserve">nõuetekohaseks </w:t>
            </w:r>
            <w:r w:rsidR="00F44FB2" w:rsidRPr="00C92660">
              <w:rPr>
                <w:sz w:val="20"/>
                <w:szCs w:val="20"/>
                <w:lang w:val="et-EE"/>
              </w:rPr>
              <w:t>hoidmiseks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B64AEB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Metsamasinatega t</w:t>
            </w:r>
            <w:r w:rsidR="00F44FB2" w:rsidRPr="00C92660">
              <w:rPr>
                <w:sz w:val="20"/>
                <w:szCs w:val="20"/>
                <w:lang w:val="et-EE"/>
              </w:rPr>
              <w:t>ööobjekt</w:t>
            </w:r>
            <w:r w:rsidR="005B01ED" w:rsidRPr="00C92660">
              <w:rPr>
                <w:sz w:val="20"/>
                <w:szCs w:val="20"/>
                <w:lang w:val="et-EE"/>
              </w:rPr>
              <w:t>il</w:t>
            </w:r>
            <w:r w:rsidRPr="00C92660">
              <w:rPr>
                <w:sz w:val="20"/>
                <w:szCs w:val="20"/>
                <w:lang w:val="et-EE"/>
              </w:rPr>
              <w:t xml:space="preserve"> on </w:t>
            </w:r>
            <w:r w:rsidR="00641CDE" w:rsidRPr="00C92660">
              <w:rPr>
                <w:sz w:val="20"/>
                <w:szCs w:val="20"/>
                <w:lang w:val="et-EE"/>
              </w:rPr>
              <w:t>nõuetekohased reostustõrjevahendid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0"/>
                <w:numId w:val="1"/>
              </w:numPr>
              <w:spacing w:line="360" w:lineRule="auto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 xml:space="preserve">Raietööd  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Juurepessu ohtlikel aladel </w:t>
            </w:r>
            <w:r w:rsidR="00B64AEB" w:rsidRPr="00C92660">
              <w:rPr>
                <w:sz w:val="20"/>
                <w:szCs w:val="20"/>
                <w:lang w:val="et-EE"/>
              </w:rPr>
              <w:t xml:space="preserve">on </w:t>
            </w:r>
            <w:r w:rsidRPr="00C92660">
              <w:rPr>
                <w:sz w:val="20"/>
                <w:szCs w:val="20"/>
                <w:lang w:val="et-EE"/>
              </w:rPr>
              <w:t xml:space="preserve">15.04-31.10 </w:t>
            </w:r>
            <w:r w:rsidR="00641CDE" w:rsidRPr="00C92660">
              <w:rPr>
                <w:sz w:val="20"/>
                <w:szCs w:val="20"/>
                <w:lang w:val="et-EE"/>
              </w:rPr>
              <w:t xml:space="preserve">KU </w:t>
            </w:r>
            <w:r w:rsidRPr="00C92660">
              <w:rPr>
                <w:sz w:val="20"/>
                <w:szCs w:val="20"/>
                <w:lang w:val="et-EE"/>
              </w:rPr>
              <w:t>j</w:t>
            </w:r>
            <w:r w:rsidR="00B64AEB" w:rsidRPr="00C92660">
              <w:rPr>
                <w:sz w:val="20"/>
                <w:szCs w:val="20"/>
                <w:lang w:val="et-EE"/>
              </w:rPr>
              <w:t xml:space="preserve">a </w:t>
            </w:r>
            <w:r w:rsidR="00641CDE" w:rsidRPr="00C92660">
              <w:rPr>
                <w:sz w:val="20"/>
                <w:szCs w:val="20"/>
                <w:lang w:val="et-EE"/>
              </w:rPr>
              <w:t xml:space="preserve">MÄ harvendusraiel </w:t>
            </w:r>
            <w:r w:rsidR="00B64AEB" w:rsidRPr="00C92660">
              <w:rPr>
                <w:sz w:val="20"/>
                <w:szCs w:val="20"/>
                <w:lang w:val="et-EE"/>
              </w:rPr>
              <w:t xml:space="preserve">kasutatud </w:t>
            </w:r>
            <w:r w:rsidRPr="00C92660">
              <w:rPr>
                <w:sz w:val="20"/>
                <w:szCs w:val="20"/>
                <w:lang w:val="et-EE"/>
              </w:rPr>
              <w:t>ROTSTOPi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0"/>
                <w:numId w:val="1"/>
              </w:numPr>
              <w:spacing w:line="360" w:lineRule="auto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Mälestis</w:t>
            </w:r>
            <w:r w:rsidR="00641CDE" w:rsidRPr="00C92660">
              <w:rPr>
                <w:b/>
                <w:sz w:val="20"/>
                <w:szCs w:val="20"/>
                <w:lang w:val="et-EE"/>
              </w:rPr>
              <w:t>i</w:t>
            </w:r>
            <w:r w:rsidRPr="00C92660">
              <w:rPr>
                <w:b/>
                <w:sz w:val="20"/>
                <w:szCs w:val="20"/>
                <w:lang w:val="et-EE"/>
              </w:rPr>
              <w:t xml:space="preserve"> ja pärandkultuuriobjek</w:t>
            </w:r>
            <w:r w:rsidR="00641CDE" w:rsidRPr="00C92660">
              <w:rPr>
                <w:b/>
                <w:sz w:val="20"/>
                <w:szCs w:val="20"/>
                <w:lang w:val="et-EE"/>
              </w:rPr>
              <w:t>te pole kahjustatud ega risustatud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0"/>
                <w:numId w:val="1"/>
              </w:numPr>
              <w:spacing w:line="360" w:lineRule="auto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 xml:space="preserve">Masinate </w:t>
            </w:r>
            <w:r w:rsidR="00C22F31">
              <w:rPr>
                <w:b/>
                <w:sz w:val="20"/>
                <w:szCs w:val="20"/>
                <w:lang w:val="et-EE"/>
              </w:rPr>
              <w:t xml:space="preserve">ja seadmete </w:t>
            </w:r>
            <w:r w:rsidRPr="00C92660">
              <w:rPr>
                <w:b/>
                <w:sz w:val="20"/>
                <w:szCs w:val="20"/>
                <w:lang w:val="et-EE"/>
              </w:rPr>
              <w:t>seisund ja komplekteeritus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B41D01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Masinatel puuduvad v</w:t>
            </w:r>
            <w:r w:rsidR="00F44FB2" w:rsidRPr="00C92660">
              <w:rPr>
                <w:sz w:val="20"/>
                <w:szCs w:val="20"/>
                <w:lang w:val="et-EE"/>
              </w:rPr>
              <w:t>isuaalsel vaatlusel tuvastatava</w:t>
            </w:r>
            <w:r w:rsidRPr="00C92660">
              <w:rPr>
                <w:sz w:val="20"/>
                <w:szCs w:val="20"/>
                <w:lang w:val="et-EE"/>
              </w:rPr>
              <w:t>d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 õl</w:t>
            </w:r>
            <w:r w:rsidRPr="00C92660">
              <w:rPr>
                <w:sz w:val="20"/>
                <w:szCs w:val="20"/>
                <w:lang w:val="et-EE"/>
              </w:rPr>
              <w:t>i- või kütuselekked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B41D01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M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asinad </w:t>
            </w:r>
            <w:r w:rsidRPr="00C92660">
              <w:rPr>
                <w:sz w:val="20"/>
                <w:szCs w:val="20"/>
                <w:lang w:val="et-EE"/>
              </w:rPr>
              <w:t xml:space="preserve">on </w:t>
            </w:r>
            <w:r w:rsidR="00F44FB2" w:rsidRPr="00C92660">
              <w:rPr>
                <w:sz w:val="20"/>
                <w:szCs w:val="20"/>
                <w:lang w:val="et-EE"/>
              </w:rPr>
              <w:t>varustatud sidesüsteemi ja esmaabikomplektiga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2E5F55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Masinad </w:t>
            </w:r>
            <w:r w:rsidR="00B41D01" w:rsidRPr="00C92660">
              <w:rPr>
                <w:sz w:val="20"/>
                <w:szCs w:val="20"/>
                <w:lang w:val="et-EE"/>
              </w:rPr>
              <w:t xml:space="preserve">on </w:t>
            </w:r>
            <w:r w:rsidRPr="00C92660">
              <w:rPr>
                <w:sz w:val="20"/>
                <w:szCs w:val="20"/>
                <w:lang w:val="et-EE"/>
              </w:rPr>
              <w:t>varustatud</w:t>
            </w:r>
            <w:r w:rsidR="00B45590" w:rsidRPr="00C92660">
              <w:rPr>
                <w:sz w:val="20"/>
                <w:szCs w:val="20"/>
                <w:lang w:val="et-EE"/>
              </w:rPr>
              <w:t xml:space="preserve"> nõuetekohaste </w:t>
            </w:r>
            <w:r w:rsidRPr="00C92660">
              <w:rPr>
                <w:sz w:val="20"/>
                <w:szCs w:val="20"/>
                <w:lang w:val="et-EE"/>
              </w:rPr>
              <w:t xml:space="preserve">tulekustutitega 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C22F31" w:rsidRPr="00C92660" w:rsidTr="00C92660">
        <w:tc>
          <w:tcPr>
            <w:tcW w:w="7560" w:type="dxa"/>
            <w:vAlign w:val="center"/>
          </w:tcPr>
          <w:p w:rsidR="00C22F31" w:rsidRPr="00C92660" w:rsidRDefault="008A426A" w:rsidP="00C22F31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Seadmed </w:t>
            </w:r>
            <w:r w:rsidR="00C553DF">
              <w:rPr>
                <w:sz w:val="20"/>
                <w:szCs w:val="20"/>
                <w:lang w:val="et-EE"/>
              </w:rPr>
              <w:t xml:space="preserve">(k.a kettsaed ja võsasaed) </w:t>
            </w:r>
            <w:r>
              <w:rPr>
                <w:sz w:val="20"/>
                <w:szCs w:val="20"/>
                <w:lang w:val="et-EE"/>
              </w:rPr>
              <w:t>on komplektsed ning vastavat tootja nõuetele</w:t>
            </w:r>
          </w:p>
        </w:tc>
        <w:tc>
          <w:tcPr>
            <w:tcW w:w="680" w:type="dxa"/>
            <w:vAlign w:val="center"/>
          </w:tcPr>
          <w:p w:rsidR="00C22F31" w:rsidRPr="00C92660" w:rsidRDefault="00C22F31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C22F31" w:rsidRPr="00C92660" w:rsidRDefault="00C22F31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C22F31" w:rsidRPr="00C92660" w:rsidRDefault="00C22F31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Ohutusnõuded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Raietööline </w:t>
            </w:r>
            <w:r w:rsidR="00B41D01" w:rsidRPr="00C92660">
              <w:rPr>
                <w:sz w:val="20"/>
                <w:szCs w:val="20"/>
                <w:lang w:val="et-EE"/>
              </w:rPr>
              <w:t xml:space="preserve">kannab </w:t>
            </w:r>
            <w:r w:rsidRPr="00C92660">
              <w:rPr>
                <w:sz w:val="20"/>
                <w:szCs w:val="20"/>
                <w:lang w:val="et-EE"/>
              </w:rPr>
              <w:t>nõuetekohast turvavarustust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Raietöölisel </w:t>
            </w:r>
            <w:r w:rsidR="00B41D01" w:rsidRPr="00C92660">
              <w:rPr>
                <w:sz w:val="20"/>
                <w:szCs w:val="20"/>
                <w:lang w:val="et-EE"/>
              </w:rPr>
              <w:t>on</w:t>
            </w:r>
            <w:r w:rsidRPr="00C92660">
              <w:rPr>
                <w:sz w:val="20"/>
                <w:szCs w:val="20"/>
                <w:lang w:val="et-EE"/>
              </w:rPr>
              <w:t xml:space="preserve"> kaasas esmaabipakend ning mobiiltelefon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C801FE" w:rsidP="00C801FE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Masina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 operaator </w:t>
            </w:r>
            <w:r w:rsidR="00B41D01" w:rsidRPr="00C92660">
              <w:rPr>
                <w:sz w:val="20"/>
                <w:szCs w:val="20"/>
                <w:lang w:val="et-EE"/>
              </w:rPr>
              <w:t xml:space="preserve">kannab langil 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raietööde ajal </w:t>
            </w:r>
            <w:r>
              <w:rPr>
                <w:sz w:val="20"/>
                <w:szCs w:val="20"/>
                <w:lang w:val="et-EE"/>
              </w:rPr>
              <w:t>masinast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 väljudes helkurvesti ja kiivrit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801FE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Kõrvaliste isikute viibimise ajaks peatatakse töö raielangil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Raielangile viiv</w:t>
            </w:r>
            <w:r w:rsidR="00C801FE">
              <w:rPr>
                <w:sz w:val="20"/>
                <w:szCs w:val="20"/>
                <w:lang w:val="et-EE"/>
              </w:rPr>
              <w:t>ad</w:t>
            </w:r>
            <w:r w:rsidRPr="00C92660">
              <w:rPr>
                <w:sz w:val="20"/>
                <w:szCs w:val="20"/>
                <w:lang w:val="et-EE"/>
              </w:rPr>
              <w:t xml:space="preserve"> </w:t>
            </w:r>
            <w:r w:rsidR="00B45590" w:rsidRPr="00C92660">
              <w:rPr>
                <w:sz w:val="20"/>
                <w:szCs w:val="20"/>
                <w:lang w:val="et-EE"/>
              </w:rPr>
              <w:t>tee</w:t>
            </w:r>
            <w:r w:rsidR="00C801FE">
              <w:rPr>
                <w:sz w:val="20"/>
                <w:szCs w:val="20"/>
                <w:lang w:val="et-EE"/>
              </w:rPr>
              <w:t>d</w:t>
            </w:r>
            <w:r w:rsidR="00B45590" w:rsidRPr="00C92660">
              <w:rPr>
                <w:sz w:val="20"/>
                <w:szCs w:val="20"/>
                <w:lang w:val="et-EE"/>
              </w:rPr>
              <w:t xml:space="preserve"> on nõuetekohaselt tähistatud</w:t>
            </w:r>
            <w:r w:rsidR="006144BB" w:rsidRPr="00C92660">
              <w:rPr>
                <w:sz w:val="20"/>
                <w:szCs w:val="20"/>
                <w:lang w:val="et-EE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B41D01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Täidetakse tuleohutusnõudeid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</w:tbl>
    <w:p w:rsidR="00E81230" w:rsidRPr="00C92660" w:rsidRDefault="00E81230" w:rsidP="00F44FB2">
      <w:pPr>
        <w:jc w:val="both"/>
        <w:rPr>
          <w:lang w:val="et-EE"/>
        </w:rPr>
      </w:pPr>
    </w:p>
    <w:p w:rsidR="00E81230" w:rsidRPr="00C92660" w:rsidRDefault="00E81230" w:rsidP="00E81230">
      <w:pPr>
        <w:rPr>
          <w:sz w:val="20"/>
          <w:szCs w:val="20"/>
          <w:lang w:val="et-EE"/>
        </w:rPr>
      </w:pPr>
      <w:r w:rsidRPr="00C92660">
        <w:rPr>
          <w:b/>
          <w:sz w:val="20"/>
          <w:szCs w:val="20"/>
          <w:lang w:val="et-EE"/>
        </w:rPr>
        <w:t>Üldine hinnang:</w:t>
      </w:r>
      <w:r w:rsidRPr="00C92660">
        <w:rPr>
          <w:b/>
          <w:sz w:val="20"/>
          <w:szCs w:val="20"/>
          <w:lang w:val="et-EE"/>
        </w:rPr>
        <w:tab/>
      </w:r>
      <w:r w:rsidRPr="00C92660">
        <w:rPr>
          <w:b/>
          <w:sz w:val="20"/>
          <w:szCs w:val="20"/>
          <w:lang w:val="et-EE"/>
        </w:rPr>
        <w:tab/>
        <w:t xml:space="preserve">              </w:t>
      </w:r>
      <w:r w:rsidR="00C92660">
        <w:rPr>
          <w:b/>
          <w:sz w:val="20"/>
          <w:szCs w:val="20"/>
          <w:lang w:val="et-EE"/>
        </w:rPr>
        <w:tab/>
      </w:r>
      <w:r w:rsidR="00C92660">
        <w:rPr>
          <w:b/>
          <w:sz w:val="20"/>
          <w:szCs w:val="20"/>
          <w:lang w:val="et-EE"/>
        </w:rPr>
        <w:tab/>
      </w:r>
      <w:r w:rsidRPr="00C92660">
        <w:rPr>
          <w:b/>
          <w:sz w:val="20"/>
          <w:szCs w:val="20"/>
          <w:lang w:val="et-EE"/>
        </w:rPr>
        <w:t>Ülevaataja otsus puuduste esinemisel:</w:t>
      </w:r>
    </w:p>
    <w:tbl>
      <w:tblPr>
        <w:tblStyle w:val="Kontuurtabel"/>
        <w:tblpPr w:leftFromText="141" w:rightFromText="141" w:vertAnchor="text" w:tblpY="1"/>
        <w:tblOverlap w:val="never"/>
        <w:tblW w:w="9468" w:type="dxa"/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540"/>
        <w:gridCol w:w="3780"/>
        <w:gridCol w:w="2340"/>
      </w:tblGrid>
      <w:tr w:rsidR="00E81230" w:rsidRPr="00C92660" w:rsidTr="001169A8">
        <w:trPr>
          <w:trHeight w:val="544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Vastab nõuetele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Tööde jätkamine </w:t>
            </w:r>
            <w:r w:rsidR="00254C62" w:rsidRPr="00C92660">
              <w:rPr>
                <w:sz w:val="20"/>
                <w:szCs w:val="20"/>
                <w:lang w:val="et-EE"/>
              </w:rPr>
              <w:t>tööobjektil</w:t>
            </w:r>
            <w:r w:rsidRPr="00C92660">
              <w:rPr>
                <w:sz w:val="20"/>
                <w:szCs w:val="20"/>
                <w:lang w:val="et-EE"/>
              </w:rPr>
              <w:t>: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Style w:val="Kontuurtabel"/>
              <w:tblW w:w="7915" w:type="dxa"/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527"/>
              <w:gridCol w:w="527"/>
              <w:gridCol w:w="6254"/>
            </w:tblGrid>
            <w:tr w:rsidR="00254C62" w:rsidRPr="00C92660" w:rsidTr="00C92660">
              <w:tc>
                <w:tcPr>
                  <w:tcW w:w="607" w:type="dxa"/>
                </w:tcPr>
                <w:p w:rsidR="00254C62" w:rsidRPr="00C92660" w:rsidRDefault="00C92660" w:rsidP="00AD0875">
                  <w:pPr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  <w:lang w:val="et-EE"/>
                    </w:rPr>
                  </w:pPr>
                  <w:r w:rsidRPr="00C92660">
                    <w:rPr>
                      <w:sz w:val="20"/>
                      <w:szCs w:val="20"/>
                      <w:lang w:val="et-EE"/>
                    </w:rPr>
                    <w:t>JAH</w:t>
                  </w:r>
                </w:p>
              </w:tc>
              <w:tc>
                <w:tcPr>
                  <w:tcW w:w="527" w:type="dxa"/>
                </w:tcPr>
                <w:p w:rsidR="00254C62" w:rsidRPr="00C92660" w:rsidRDefault="00254C62" w:rsidP="00AD0875">
                  <w:pPr>
                    <w:framePr w:hSpace="141" w:wrap="around" w:vAnchor="text" w:hAnchor="text" w:y="1"/>
                    <w:suppressOverlap/>
                    <w:rPr>
                      <w:b/>
                      <w:sz w:val="20"/>
                      <w:szCs w:val="20"/>
                      <w:lang w:val="et-EE"/>
                    </w:rPr>
                  </w:pPr>
                </w:p>
              </w:tc>
              <w:tc>
                <w:tcPr>
                  <w:tcW w:w="527" w:type="dxa"/>
                </w:tcPr>
                <w:p w:rsidR="00254C62" w:rsidRPr="00C92660" w:rsidRDefault="00C92660" w:rsidP="00AD0875">
                  <w:pPr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  <w:lang w:val="et-EE"/>
                    </w:rPr>
                  </w:pPr>
                  <w:r w:rsidRPr="00C92660">
                    <w:rPr>
                      <w:sz w:val="20"/>
                      <w:szCs w:val="20"/>
                      <w:lang w:val="et-EE"/>
                    </w:rPr>
                    <w:t>EI</w:t>
                  </w:r>
                </w:p>
              </w:tc>
              <w:tc>
                <w:tcPr>
                  <w:tcW w:w="6254" w:type="dxa"/>
                </w:tcPr>
                <w:p w:rsidR="00254C62" w:rsidRPr="00C92660" w:rsidRDefault="00254C62" w:rsidP="00AD0875">
                  <w:pPr>
                    <w:framePr w:hSpace="141" w:wrap="around" w:vAnchor="text" w:hAnchor="text" w:y="1"/>
                    <w:suppressOverlap/>
                    <w:rPr>
                      <w:b/>
                      <w:sz w:val="20"/>
                      <w:szCs w:val="20"/>
                      <w:lang w:val="et-EE"/>
                    </w:rPr>
                  </w:pPr>
                </w:p>
              </w:tc>
            </w:tr>
          </w:tbl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</w:tr>
      <w:tr w:rsidR="00E81230" w:rsidRPr="00C92660" w:rsidTr="001169A8">
        <w:trPr>
          <w:trHeight w:val="593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Ei vasta nõuetele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Tööde peatamine </w:t>
            </w:r>
            <w:r w:rsidR="00254C62" w:rsidRPr="00C92660">
              <w:rPr>
                <w:sz w:val="20"/>
                <w:szCs w:val="20"/>
                <w:lang w:val="et-EE"/>
              </w:rPr>
              <w:t xml:space="preserve">tööobjektil </w:t>
            </w:r>
            <w:r w:rsidRPr="00C92660">
              <w:rPr>
                <w:sz w:val="20"/>
                <w:szCs w:val="20"/>
                <w:lang w:val="et-EE"/>
              </w:rPr>
              <w:t>alates: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„........”.........</w:t>
            </w:r>
            <w:r w:rsidR="001169A8">
              <w:rPr>
                <w:sz w:val="20"/>
                <w:szCs w:val="20"/>
                <w:lang w:val="et-EE"/>
              </w:rPr>
              <w:t xml:space="preserve">  </w:t>
            </w:r>
            <w:r w:rsidRPr="00C92660">
              <w:rPr>
                <w:sz w:val="20"/>
                <w:szCs w:val="20"/>
                <w:lang w:val="et-EE"/>
              </w:rPr>
              <w:t>20...</w:t>
            </w:r>
            <w:r w:rsidR="00173393" w:rsidRPr="00C92660">
              <w:rPr>
                <w:sz w:val="20"/>
                <w:szCs w:val="20"/>
                <w:lang w:val="et-EE"/>
              </w:rPr>
              <w:t>...</w:t>
            </w:r>
            <w:r w:rsidRPr="00C92660">
              <w:rPr>
                <w:sz w:val="20"/>
                <w:szCs w:val="20"/>
                <w:lang w:val="et-EE"/>
              </w:rPr>
              <w:t>....a</w:t>
            </w:r>
          </w:p>
        </w:tc>
      </w:tr>
      <w:tr w:rsidR="00E81230" w:rsidRPr="00C92660" w:rsidTr="001169A8">
        <w:trPr>
          <w:trHeight w:val="559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Puuduste likvideerimise tähtaeg: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„........”.........</w:t>
            </w:r>
            <w:r w:rsidR="001169A8">
              <w:rPr>
                <w:sz w:val="20"/>
                <w:szCs w:val="20"/>
                <w:lang w:val="et-EE"/>
              </w:rPr>
              <w:t xml:space="preserve">  </w:t>
            </w:r>
            <w:r w:rsidRPr="00C92660">
              <w:rPr>
                <w:sz w:val="20"/>
                <w:szCs w:val="20"/>
                <w:lang w:val="et-EE"/>
              </w:rPr>
              <w:t>20......</w:t>
            </w:r>
            <w:r w:rsidR="00173393" w:rsidRPr="00C92660">
              <w:rPr>
                <w:sz w:val="20"/>
                <w:szCs w:val="20"/>
                <w:lang w:val="et-EE"/>
              </w:rPr>
              <w:t>...</w:t>
            </w:r>
            <w:r w:rsidRPr="00C92660">
              <w:rPr>
                <w:sz w:val="20"/>
                <w:szCs w:val="20"/>
                <w:lang w:val="et-EE"/>
              </w:rPr>
              <w:t>.a</w:t>
            </w:r>
          </w:p>
        </w:tc>
      </w:tr>
      <w:tr w:rsidR="00E81230" w:rsidRPr="00C92660" w:rsidTr="001169A8">
        <w:trPr>
          <w:trHeight w:val="695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1230" w:rsidRPr="00C92660" w:rsidRDefault="00254C62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Kui </w:t>
            </w:r>
            <w:r w:rsidR="009B6CBE" w:rsidRPr="00C92660">
              <w:rPr>
                <w:sz w:val="20"/>
                <w:szCs w:val="20"/>
                <w:lang w:val="et-EE"/>
              </w:rPr>
              <w:t xml:space="preserve">olulised </w:t>
            </w:r>
            <w:r w:rsidRPr="00C92660">
              <w:rPr>
                <w:sz w:val="20"/>
                <w:szCs w:val="20"/>
                <w:lang w:val="et-EE"/>
              </w:rPr>
              <w:t>puudused, siis k</w:t>
            </w:r>
            <w:r w:rsidR="00E81230" w:rsidRPr="00C92660">
              <w:rPr>
                <w:sz w:val="20"/>
                <w:szCs w:val="20"/>
                <w:lang w:val="et-EE"/>
              </w:rPr>
              <w:t>ordusülevaatuse kuupäev: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„........”.........</w:t>
            </w:r>
            <w:r w:rsidR="001169A8">
              <w:rPr>
                <w:sz w:val="20"/>
                <w:szCs w:val="20"/>
                <w:lang w:val="et-EE"/>
              </w:rPr>
              <w:t xml:space="preserve">  </w:t>
            </w:r>
            <w:r w:rsidRPr="00C92660">
              <w:rPr>
                <w:sz w:val="20"/>
                <w:szCs w:val="20"/>
                <w:lang w:val="et-EE"/>
              </w:rPr>
              <w:t>20......</w:t>
            </w:r>
            <w:r w:rsidR="00173393" w:rsidRPr="00C92660">
              <w:rPr>
                <w:sz w:val="20"/>
                <w:szCs w:val="20"/>
                <w:lang w:val="et-EE"/>
              </w:rPr>
              <w:t>...</w:t>
            </w:r>
            <w:r w:rsidRPr="00C92660">
              <w:rPr>
                <w:sz w:val="20"/>
                <w:szCs w:val="20"/>
                <w:lang w:val="et-EE"/>
              </w:rPr>
              <w:t>.a</w:t>
            </w:r>
          </w:p>
        </w:tc>
      </w:tr>
    </w:tbl>
    <w:p w:rsidR="00E81230" w:rsidRPr="00C92660" w:rsidRDefault="00E81230" w:rsidP="00665534">
      <w:pPr>
        <w:jc w:val="both"/>
        <w:rPr>
          <w:lang w:val="et-EE"/>
        </w:rPr>
      </w:pPr>
    </w:p>
    <w:sectPr w:rsidR="00E81230" w:rsidRPr="00C92660" w:rsidSect="002475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7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46" w:rsidRDefault="00402346">
      <w:r>
        <w:separator/>
      </w:r>
    </w:p>
  </w:endnote>
  <w:endnote w:type="continuationSeparator" w:id="0">
    <w:p w:rsidR="00402346" w:rsidRDefault="0040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75" w:rsidRDefault="00AD0875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75" w:rsidRDefault="00AD0875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75" w:rsidRDefault="00AD0875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46" w:rsidRDefault="00402346">
      <w:r>
        <w:separator/>
      </w:r>
    </w:p>
  </w:footnote>
  <w:footnote w:type="continuationSeparator" w:id="0">
    <w:p w:rsidR="00402346" w:rsidRDefault="00402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75" w:rsidRDefault="00AD0875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54" w:rsidRPr="008050EC" w:rsidRDefault="00243D54" w:rsidP="000F4868">
    <w:pPr>
      <w:rPr>
        <w:sz w:val="20"/>
        <w:szCs w:val="20"/>
        <w:lang w:val="fi-FI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8050EC">
      <w:rPr>
        <w:sz w:val="20"/>
        <w:szCs w:val="20"/>
        <w:lang w:val="fi-FI"/>
      </w:rPr>
      <w:t>KINNITATUD</w:t>
    </w:r>
  </w:p>
  <w:p w:rsidR="00243D54" w:rsidRPr="008050EC" w:rsidRDefault="00243D54" w:rsidP="000F4868">
    <w:pPr>
      <w:rPr>
        <w:sz w:val="20"/>
        <w:szCs w:val="20"/>
        <w:lang w:val="fi-FI"/>
      </w:rPr>
    </w:pP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  <w:t>RMK juhatuse liikme</w:t>
    </w:r>
    <w:r w:rsidR="008A426A">
      <w:rPr>
        <w:sz w:val="20"/>
        <w:szCs w:val="20"/>
        <w:lang w:val="fi-FI"/>
      </w:rPr>
      <w:tab/>
    </w:r>
    <w:r w:rsidR="008A426A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proofErr w:type="spellStart"/>
    <w:r w:rsidR="008A426A">
      <w:rPr>
        <w:sz w:val="20"/>
        <w:szCs w:val="20"/>
        <w:lang w:val="fi-FI"/>
      </w:rPr>
      <w:t>käskkirjaga</w:t>
    </w:r>
    <w:proofErr w:type="spellEnd"/>
    <w:r w:rsidR="008A426A">
      <w:rPr>
        <w:sz w:val="20"/>
        <w:szCs w:val="20"/>
        <w:lang w:val="fi-FI"/>
      </w:rPr>
      <w:t xml:space="preserve"> </w:t>
    </w:r>
    <w:proofErr w:type="spellStart"/>
    <w:r w:rsidR="008A426A">
      <w:rPr>
        <w:sz w:val="20"/>
        <w:szCs w:val="20"/>
        <w:lang w:val="fi-FI"/>
      </w:rPr>
      <w:t>nr</w:t>
    </w:r>
    <w:proofErr w:type="spellEnd"/>
    <w:r w:rsidR="008A426A">
      <w:rPr>
        <w:sz w:val="20"/>
        <w:szCs w:val="20"/>
        <w:lang w:val="fi-FI"/>
      </w:rPr>
      <w:t xml:space="preserve"> 1-5/</w:t>
    </w:r>
    <w:bookmarkStart w:id="0" w:name="_GoBack"/>
    <w:r w:rsidR="00AD0875">
      <w:rPr>
        <w:sz w:val="20"/>
        <w:szCs w:val="20"/>
        <w:lang w:val="fi-FI"/>
      </w:rPr>
      <w:t>271</w:t>
    </w:r>
    <w:bookmarkEnd w:id="0"/>
    <w:r w:rsidRPr="008050EC">
      <w:rPr>
        <w:sz w:val="20"/>
        <w:szCs w:val="20"/>
        <w:lang w:val="fi-FI"/>
      </w:rPr>
      <w:t xml:space="preserve">   </w:t>
    </w:r>
  </w:p>
  <w:p w:rsidR="00243D54" w:rsidRPr="007A3FA9" w:rsidRDefault="00243D54" w:rsidP="000F4868">
    <w:pPr>
      <w:rPr>
        <w:sz w:val="20"/>
        <w:szCs w:val="20"/>
      </w:rPr>
    </w:pP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>
      <w:rPr>
        <w:sz w:val="20"/>
        <w:szCs w:val="20"/>
      </w:rPr>
      <w:t>Lisa 2</w:t>
    </w:r>
  </w:p>
  <w:p w:rsidR="00243D54" w:rsidRDefault="00243D54" w:rsidP="000F4868">
    <w:pPr>
      <w:jc w:val="center"/>
      <w:rPr>
        <w:b/>
        <w:sz w:val="28"/>
        <w:szCs w:val="28"/>
      </w:rPr>
    </w:pPr>
    <w:r w:rsidRPr="000F4868">
      <w:rPr>
        <w:b/>
        <w:sz w:val="28"/>
        <w:szCs w:val="28"/>
      </w:rPr>
      <w:t>KESKK</w:t>
    </w:r>
    <w:r>
      <w:rPr>
        <w:b/>
        <w:sz w:val="28"/>
        <w:szCs w:val="28"/>
      </w:rPr>
      <w:t>ONNANÕUETE SEIREAKT (</w:t>
    </w:r>
    <w:proofErr w:type="spellStart"/>
    <w:r>
      <w:rPr>
        <w:b/>
        <w:sz w:val="28"/>
        <w:szCs w:val="28"/>
      </w:rPr>
      <w:t>vorm</w:t>
    </w:r>
    <w:proofErr w:type="spellEnd"/>
    <w:r>
      <w:rPr>
        <w:b/>
        <w:sz w:val="28"/>
        <w:szCs w:val="28"/>
      </w:rPr>
      <w:t xml:space="preserve">) </w:t>
    </w:r>
  </w:p>
  <w:p w:rsidR="00243D54" w:rsidRPr="000F4868" w:rsidRDefault="00243D54" w:rsidP="00247511">
    <w:pPr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75" w:rsidRDefault="00AD0875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907"/>
    <w:multiLevelType w:val="hybridMultilevel"/>
    <w:tmpl w:val="3F9484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A10C8"/>
    <w:multiLevelType w:val="multilevel"/>
    <w:tmpl w:val="01CE7E0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31"/>
    <w:rsid w:val="00006FD4"/>
    <w:rsid w:val="00036CD2"/>
    <w:rsid w:val="00092F2B"/>
    <w:rsid w:val="000A2EC1"/>
    <w:rsid w:val="000B6544"/>
    <w:rsid w:val="000C3A0C"/>
    <w:rsid w:val="000F4868"/>
    <w:rsid w:val="001169A8"/>
    <w:rsid w:val="001243FB"/>
    <w:rsid w:val="001517DD"/>
    <w:rsid w:val="00173393"/>
    <w:rsid w:val="001B73E6"/>
    <w:rsid w:val="00243D54"/>
    <w:rsid w:val="00247511"/>
    <w:rsid w:val="00254C62"/>
    <w:rsid w:val="00260251"/>
    <w:rsid w:val="00280D29"/>
    <w:rsid w:val="00296B53"/>
    <w:rsid w:val="002B083E"/>
    <w:rsid w:val="002E5F55"/>
    <w:rsid w:val="0034678C"/>
    <w:rsid w:val="003629E7"/>
    <w:rsid w:val="00402346"/>
    <w:rsid w:val="004217B4"/>
    <w:rsid w:val="004437EF"/>
    <w:rsid w:val="004E5C71"/>
    <w:rsid w:val="004F302A"/>
    <w:rsid w:val="00563EE1"/>
    <w:rsid w:val="00586F82"/>
    <w:rsid w:val="00595BCC"/>
    <w:rsid w:val="005B01ED"/>
    <w:rsid w:val="005E727E"/>
    <w:rsid w:val="006144BB"/>
    <w:rsid w:val="00641CDE"/>
    <w:rsid w:val="00665534"/>
    <w:rsid w:val="006675F3"/>
    <w:rsid w:val="00680D5D"/>
    <w:rsid w:val="006A14E3"/>
    <w:rsid w:val="006B160C"/>
    <w:rsid w:val="00724AE5"/>
    <w:rsid w:val="007A3FA9"/>
    <w:rsid w:val="007A69DF"/>
    <w:rsid w:val="008050EC"/>
    <w:rsid w:val="008233B6"/>
    <w:rsid w:val="00862BE2"/>
    <w:rsid w:val="008A426A"/>
    <w:rsid w:val="009149D8"/>
    <w:rsid w:val="00934265"/>
    <w:rsid w:val="009364B5"/>
    <w:rsid w:val="00945E14"/>
    <w:rsid w:val="009541C1"/>
    <w:rsid w:val="00982CA0"/>
    <w:rsid w:val="009B6CBE"/>
    <w:rsid w:val="009F792A"/>
    <w:rsid w:val="00A276C5"/>
    <w:rsid w:val="00A920F2"/>
    <w:rsid w:val="00AD0875"/>
    <w:rsid w:val="00B1164A"/>
    <w:rsid w:val="00B40F0C"/>
    <w:rsid w:val="00B41BA9"/>
    <w:rsid w:val="00B41D01"/>
    <w:rsid w:val="00B45590"/>
    <w:rsid w:val="00B64AEB"/>
    <w:rsid w:val="00C22F31"/>
    <w:rsid w:val="00C553DF"/>
    <w:rsid w:val="00C801FE"/>
    <w:rsid w:val="00C8399E"/>
    <w:rsid w:val="00C92660"/>
    <w:rsid w:val="00D44DA1"/>
    <w:rsid w:val="00D73322"/>
    <w:rsid w:val="00D81E78"/>
    <w:rsid w:val="00E7414F"/>
    <w:rsid w:val="00E81230"/>
    <w:rsid w:val="00EB4847"/>
    <w:rsid w:val="00F44FB2"/>
    <w:rsid w:val="00F50842"/>
    <w:rsid w:val="00F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F95613"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F95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ariviide">
    <w:name w:val="annotation reference"/>
    <w:basedOn w:val="Liguvaikefont"/>
    <w:semiHidden/>
    <w:rsid w:val="003629E7"/>
    <w:rPr>
      <w:sz w:val="16"/>
      <w:szCs w:val="16"/>
    </w:rPr>
  </w:style>
  <w:style w:type="paragraph" w:styleId="Kommentaaritekst">
    <w:name w:val="annotation text"/>
    <w:basedOn w:val="Normaallaad"/>
    <w:semiHidden/>
    <w:rsid w:val="003629E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3629E7"/>
    <w:rPr>
      <w:b/>
      <w:bCs/>
    </w:rPr>
  </w:style>
  <w:style w:type="paragraph" w:styleId="Jutumullitekst">
    <w:name w:val="Balloon Text"/>
    <w:basedOn w:val="Normaallaad"/>
    <w:semiHidden/>
    <w:rsid w:val="003629E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092F2B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092F2B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F95613"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F95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ariviide">
    <w:name w:val="annotation reference"/>
    <w:basedOn w:val="Liguvaikefont"/>
    <w:semiHidden/>
    <w:rsid w:val="003629E7"/>
    <w:rPr>
      <w:sz w:val="16"/>
      <w:szCs w:val="16"/>
    </w:rPr>
  </w:style>
  <w:style w:type="paragraph" w:styleId="Kommentaaritekst">
    <w:name w:val="annotation text"/>
    <w:basedOn w:val="Normaallaad"/>
    <w:semiHidden/>
    <w:rsid w:val="003629E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3629E7"/>
    <w:rPr>
      <w:b/>
      <w:bCs/>
    </w:rPr>
  </w:style>
  <w:style w:type="paragraph" w:styleId="Jutumullitekst">
    <w:name w:val="Balloon Text"/>
    <w:basedOn w:val="Normaallaad"/>
    <w:semiHidden/>
    <w:rsid w:val="003629E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092F2B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092F2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janto\Downloads\lisa%25202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AACA-6AAD-4F8A-92DE-589D6F00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lisa%202[1].dot</Template>
  <TotalTime>5</TotalTime>
  <Pages>1</Pages>
  <Words>276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Tööobjekt</vt:lpstr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Tööobjekt</dc:title>
  <dc:creator>Kristjan Tõnisson</dc:creator>
  <cp:lastModifiedBy>User</cp:lastModifiedBy>
  <cp:revision>6</cp:revision>
  <cp:lastPrinted>2009-12-11T06:32:00Z</cp:lastPrinted>
  <dcterms:created xsi:type="dcterms:W3CDTF">2012-07-27T07:34:00Z</dcterms:created>
  <dcterms:modified xsi:type="dcterms:W3CDTF">2012-08-03T12:23:00Z</dcterms:modified>
</cp:coreProperties>
</file>